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1F2C0" w14:textId="6FA21331" w:rsidR="00816216" w:rsidRDefault="0082241C" w:rsidP="00141A4C">
      <w:pPr>
        <w:pStyle w:val="Ttulo"/>
      </w:pPr>
      <w:r>
        <w:t>Maicon M</w:t>
      </w:r>
      <w:r w:rsidR="00F249CD">
        <w:t>arcelino</w:t>
      </w:r>
      <w:r>
        <w:t xml:space="preserve"> Dos Santos</w:t>
      </w:r>
    </w:p>
    <w:p w14:paraId="023AA850" w14:textId="31EA88BD" w:rsidR="00141A4C" w:rsidRPr="0068658F" w:rsidRDefault="0082241C" w:rsidP="00141A4C">
      <w:r w:rsidRPr="0068658F">
        <w:rPr>
          <w:lang w:val="pt-BR" w:bidi="pt-BR"/>
        </w:rPr>
        <w:t xml:space="preserve">Rua Duque de Caxias N°75  </w:t>
      </w:r>
      <w:r w:rsidR="00144368" w:rsidRPr="0068658F">
        <w:rPr>
          <w:lang w:val="pt-BR" w:bidi="pt-BR"/>
        </w:rPr>
        <w:t xml:space="preserve"> </w:t>
      </w:r>
      <w:r w:rsidRPr="0068658F">
        <w:rPr>
          <w:lang w:val="pt-BR" w:bidi="pt-BR"/>
        </w:rPr>
        <w:t>Nova Alexandria-SP</w:t>
      </w:r>
      <w:r w:rsidR="00141A4C" w:rsidRPr="0068658F">
        <w:rPr>
          <w:lang w:val="pt-BR" w:bidi="pt-BR"/>
        </w:rPr>
        <w:t> | </w:t>
      </w:r>
      <w:r w:rsidRPr="0068658F">
        <w:t>(18)</w:t>
      </w:r>
      <w:r w:rsidR="003071CE">
        <w:t xml:space="preserve"> </w:t>
      </w:r>
      <w:r w:rsidRPr="0068658F">
        <w:t>99820-3546</w:t>
      </w:r>
      <w:r w:rsidR="00141A4C" w:rsidRPr="0068658F">
        <w:rPr>
          <w:lang w:val="pt-BR" w:bidi="pt-BR"/>
        </w:rPr>
        <w:t> | </w:t>
      </w:r>
      <w:r w:rsidRPr="0068658F">
        <w:t>maiconms2013@hotmail.com</w:t>
      </w:r>
    </w:p>
    <w:p w14:paraId="1F57C282" w14:textId="77777777" w:rsidR="006270A9" w:rsidRDefault="00000000" w:rsidP="00141A4C">
      <w:pPr>
        <w:pStyle w:val="Ttulo1"/>
      </w:pPr>
      <w:sdt>
        <w:sdtPr>
          <w:alias w:val="Objetivo:"/>
          <w:tag w:val="Objetivo:"/>
          <w:id w:val="-731932020"/>
          <w:placeholder>
            <w:docPart w:val="80E29D8808544D20B81E1BF82B62651F"/>
          </w:placeholder>
          <w:temporary/>
          <w:showingPlcHdr/>
          <w15:appearance w15:val="hidden"/>
        </w:sdtPr>
        <w:sdtContent>
          <w:r w:rsidR="009D5933">
            <w:rPr>
              <w:lang w:val="pt-BR" w:bidi="pt-BR"/>
            </w:rPr>
            <w:t>Objetivo</w:t>
          </w:r>
        </w:sdtContent>
      </w:sdt>
    </w:p>
    <w:p w14:paraId="2FB7DB4C" w14:textId="732D51ED" w:rsidR="00D02A7F" w:rsidRDefault="0052129F">
      <w:r>
        <w:t>Operador de Máquinas</w:t>
      </w:r>
    </w:p>
    <w:sdt>
      <w:sdtPr>
        <w:alias w:val="Educação:"/>
        <w:tag w:val="Educação:"/>
        <w:id w:val="807127995"/>
        <w:placeholder>
          <w:docPart w:val="41254176915E42879BCC57E47F091EE4"/>
        </w:placeholder>
        <w:temporary/>
        <w:showingPlcHdr/>
        <w15:appearance w15:val="hidden"/>
      </w:sdtPr>
      <w:sdtContent>
        <w:p w14:paraId="607D6DAF" w14:textId="77777777" w:rsidR="006270A9" w:rsidRDefault="009D5933">
          <w:pPr>
            <w:pStyle w:val="Ttulo1"/>
          </w:pPr>
          <w:r>
            <w:rPr>
              <w:lang w:val="pt-BR" w:bidi="pt-BR"/>
            </w:rPr>
            <w:t>Educação</w:t>
          </w:r>
        </w:p>
      </w:sdtContent>
    </w:sdt>
    <w:p w14:paraId="78725DDE" w14:textId="11F28A7B" w:rsidR="006270A9" w:rsidRPr="0068658F" w:rsidRDefault="00B573C7" w:rsidP="001B29CF">
      <w:pPr>
        <w:pStyle w:val="Commarcadores"/>
        <w:rPr>
          <w:sz w:val="24"/>
          <w:szCs w:val="24"/>
        </w:rPr>
      </w:pPr>
      <w:r w:rsidRPr="0068658F">
        <w:rPr>
          <w:sz w:val="24"/>
          <w:szCs w:val="24"/>
          <w:lang w:val="pt-BR" w:bidi="pt-BR"/>
        </w:rPr>
        <w:t>Ensino médio completo</w:t>
      </w:r>
    </w:p>
    <w:p w14:paraId="560F79ED" w14:textId="026C1875" w:rsidR="006270A9" w:rsidRPr="0068658F" w:rsidRDefault="00B573C7" w:rsidP="00B573C7">
      <w:pPr>
        <w:pStyle w:val="Commarcadores"/>
        <w:rPr>
          <w:sz w:val="24"/>
          <w:szCs w:val="24"/>
        </w:rPr>
      </w:pPr>
      <w:r w:rsidRPr="0068658F">
        <w:rPr>
          <w:sz w:val="24"/>
          <w:szCs w:val="24"/>
          <w:lang w:val="pt-BR" w:bidi="pt-BR"/>
        </w:rPr>
        <w:t>Pacote office intermediário</w:t>
      </w:r>
    </w:p>
    <w:sdt>
      <w:sdtPr>
        <w:alias w:val="Habilidades e Conhecimentos:"/>
        <w:tag w:val="Habilidades e Conhecimentos:"/>
        <w:id w:val="458624136"/>
        <w:placeholder>
          <w:docPart w:val="27D5262D70FC4788B662E30DAE603043"/>
        </w:placeholder>
        <w:temporary/>
        <w:showingPlcHdr/>
        <w15:appearance w15:val="hidden"/>
      </w:sdtPr>
      <w:sdtContent>
        <w:p w14:paraId="426E8B8D" w14:textId="5D180A39" w:rsidR="006270A9" w:rsidRDefault="009D5933" w:rsidP="00B573C7">
          <w:pPr>
            <w:pStyle w:val="Ttulo1"/>
          </w:pPr>
          <w:r>
            <w:rPr>
              <w:lang w:val="pt-BR" w:bidi="pt-BR"/>
            </w:rPr>
            <w:t>Habilidades e Conhecimentos</w:t>
          </w:r>
        </w:p>
      </w:sdtContent>
    </w:sdt>
    <w:p w14:paraId="76ACE3FA" w14:textId="3862ABD1" w:rsidR="00B573C7" w:rsidRPr="0068658F" w:rsidRDefault="00B573C7" w:rsidP="00B573C7">
      <w:pPr>
        <w:pStyle w:val="Commarcadores"/>
        <w:rPr>
          <w:sz w:val="24"/>
          <w:szCs w:val="24"/>
        </w:rPr>
      </w:pPr>
      <w:r w:rsidRPr="0068658F">
        <w:rPr>
          <w:sz w:val="24"/>
          <w:szCs w:val="24"/>
        </w:rPr>
        <w:t>Operador de Máquinas de corte CNC</w:t>
      </w:r>
    </w:p>
    <w:p w14:paraId="61B2F54A" w14:textId="77777777" w:rsidR="00B573C7" w:rsidRPr="0068658F" w:rsidRDefault="00B573C7" w:rsidP="00B573C7">
      <w:pPr>
        <w:pStyle w:val="Commarcadores"/>
        <w:rPr>
          <w:sz w:val="24"/>
          <w:szCs w:val="24"/>
        </w:rPr>
      </w:pPr>
      <w:r w:rsidRPr="0068658F">
        <w:rPr>
          <w:sz w:val="24"/>
          <w:szCs w:val="24"/>
          <w:lang w:val="pt-BR" w:bidi="pt-BR"/>
        </w:rPr>
        <w:t>Operador de empilhadeira</w:t>
      </w:r>
    </w:p>
    <w:p w14:paraId="2979014F" w14:textId="77777777" w:rsidR="00B573C7" w:rsidRPr="0068658F" w:rsidRDefault="00B573C7" w:rsidP="00B573C7">
      <w:pPr>
        <w:pStyle w:val="Commarcadores"/>
        <w:rPr>
          <w:sz w:val="24"/>
          <w:szCs w:val="24"/>
        </w:rPr>
      </w:pPr>
      <w:r w:rsidRPr="0068658F">
        <w:rPr>
          <w:sz w:val="24"/>
          <w:szCs w:val="24"/>
          <w:lang w:val="pt-BR" w:bidi="pt-BR"/>
        </w:rPr>
        <w:t>Operador de pá carregadeira</w:t>
      </w:r>
    </w:p>
    <w:p w14:paraId="786D3D90" w14:textId="314C36B2" w:rsidR="00B573C7" w:rsidRPr="0068658F" w:rsidRDefault="00B573C7">
      <w:pPr>
        <w:pStyle w:val="Commarcadores"/>
        <w:rPr>
          <w:sz w:val="24"/>
          <w:szCs w:val="24"/>
        </w:rPr>
      </w:pPr>
      <w:r w:rsidRPr="0068658F">
        <w:rPr>
          <w:sz w:val="24"/>
          <w:szCs w:val="24"/>
        </w:rPr>
        <w:t>Operador de Ponte Rolante</w:t>
      </w:r>
    </w:p>
    <w:p w14:paraId="163CFB42" w14:textId="256FBADE" w:rsidR="00B573C7" w:rsidRPr="0068658F" w:rsidRDefault="00CF50F3">
      <w:pPr>
        <w:pStyle w:val="Commarcadores"/>
        <w:rPr>
          <w:sz w:val="24"/>
          <w:szCs w:val="24"/>
        </w:rPr>
      </w:pPr>
      <w:r w:rsidRPr="0068658F">
        <w:rPr>
          <w:sz w:val="24"/>
          <w:szCs w:val="24"/>
        </w:rPr>
        <w:t>Cursos relacionados a  Liderança e trabalho em equipe</w:t>
      </w:r>
    </w:p>
    <w:sdt>
      <w:sdtPr>
        <w:alias w:val="Experiência:"/>
        <w:tag w:val="Experiência:"/>
        <w:id w:val="171684534"/>
        <w:placeholder>
          <w:docPart w:val="27C8A90B7A7749BFA0556E81B0FBC3A4"/>
        </w:placeholder>
        <w:temporary/>
        <w:showingPlcHdr/>
        <w15:appearance w15:val="hidden"/>
      </w:sdtPr>
      <w:sdtContent>
        <w:p w14:paraId="5FFC09C4" w14:textId="77777777" w:rsidR="006270A9" w:rsidRDefault="009D5933">
          <w:pPr>
            <w:pStyle w:val="Ttulo1"/>
          </w:pPr>
          <w:r>
            <w:rPr>
              <w:lang w:val="pt-BR" w:bidi="pt-BR"/>
            </w:rPr>
            <w:t>Experiência</w:t>
          </w:r>
        </w:p>
      </w:sdtContent>
    </w:sdt>
    <w:p w14:paraId="630F8E86" w14:textId="35A73637" w:rsidR="006270A9" w:rsidRPr="003F5208" w:rsidRDefault="00CF50F3">
      <w:pPr>
        <w:pStyle w:val="Ttulo2"/>
        <w:rPr>
          <w:sz w:val="26"/>
        </w:rPr>
      </w:pPr>
      <w:r w:rsidRPr="003F5208">
        <w:rPr>
          <w:sz w:val="26"/>
        </w:rPr>
        <w:t>Líder de equipe</w:t>
      </w:r>
      <w:r w:rsidR="009D5933" w:rsidRPr="003F5208">
        <w:rPr>
          <w:sz w:val="26"/>
          <w:lang w:val="pt-BR" w:bidi="pt-BR"/>
        </w:rPr>
        <w:t> </w:t>
      </w:r>
      <w:r w:rsidR="00F55B02" w:rsidRPr="003F5208">
        <w:rPr>
          <w:sz w:val="26"/>
          <w:lang w:val="pt-BR" w:bidi="pt-BR"/>
        </w:rPr>
        <w:t xml:space="preserve"> </w:t>
      </w:r>
      <w:r w:rsidR="009D5933" w:rsidRPr="003F5208">
        <w:rPr>
          <w:sz w:val="26"/>
          <w:lang w:val="pt-BR" w:bidi="pt-BR"/>
        </w:rPr>
        <w:t>| </w:t>
      </w:r>
      <w:r w:rsidRPr="003F5208">
        <w:rPr>
          <w:sz w:val="26"/>
        </w:rPr>
        <w:t>Agi brasil</w:t>
      </w:r>
      <w:r w:rsidR="009D5933" w:rsidRPr="003F5208">
        <w:rPr>
          <w:sz w:val="26"/>
          <w:lang w:val="pt-BR" w:bidi="pt-BR"/>
        </w:rPr>
        <w:t> | </w:t>
      </w:r>
      <w:r w:rsidRPr="003F5208">
        <w:rPr>
          <w:sz w:val="26"/>
        </w:rPr>
        <w:t xml:space="preserve">01/05/ 2022 </w:t>
      </w:r>
      <w:r w:rsidR="005973E5" w:rsidRPr="003F5208">
        <w:rPr>
          <w:sz w:val="26"/>
        </w:rPr>
        <w:t xml:space="preserve"> </w:t>
      </w:r>
      <w:r w:rsidRPr="003F5208">
        <w:rPr>
          <w:sz w:val="26"/>
        </w:rPr>
        <w:t xml:space="preserve">á </w:t>
      </w:r>
      <w:r w:rsidR="005973E5" w:rsidRPr="003F5208">
        <w:rPr>
          <w:sz w:val="26"/>
        </w:rPr>
        <w:t xml:space="preserve"> </w:t>
      </w:r>
      <w:r w:rsidRPr="003F5208">
        <w:rPr>
          <w:sz w:val="26"/>
        </w:rPr>
        <w:t>07/02/ 2025</w:t>
      </w:r>
    </w:p>
    <w:p w14:paraId="66DBA137" w14:textId="323F5336" w:rsidR="006270A9" w:rsidRDefault="008771B5">
      <w:pPr>
        <w:pStyle w:val="Commarcadores"/>
      </w:pPr>
      <w:r>
        <w:rPr>
          <w:sz w:val="24"/>
          <w:szCs w:val="24"/>
        </w:rPr>
        <w:t xml:space="preserve">Responsável por </w:t>
      </w:r>
      <w:r w:rsidRPr="008771B5">
        <w:rPr>
          <w:sz w:val="24"/>
          <w:szCs w:val="24"/>
        </w:rPr>
        <w:t>gerenciar e coordenar a equipe de produção, assegurando a eficiência e qualidade dos processos. Isso inclui planejar e alocar recursos, acompanhar o desempenho, garantir o cumprimento de normas de segurança e qualidade, e promover um ambiente de trabalho positivo</w:t>
      </w:r>
      <w:r w:rsidR="00CF50F3">
        <w:t>.</w:t>
      </w:r>
    </w:p>
    <w:p w14:paraId="12C4A276" w14:textId="1A663E28" w:rsidR="006270A9" w:rsidRPr="003F5208" w:rsidRDefault="00CF50F3">
      <w:pPr>
        <w:pStyle w:val="Ttulo2"/>
        <w:rPr>
          <w:sz w:val="26"/>
        </w:rPr>
      </w:pPr>
      <w:r w:rsidRPr="003F5208">
        <w:rPr>
          <w:sz w:val="26"/>
        </w:rPr>
        <w:t>operador de corte cnc</w:t>
      </w:r>
      <w:r w:rsidR="009D5933" w:rsidRPr="003F5208">
        <w:rPr>
          <w:sz w:val="26"/>
          <w:lang w:val="pt-BR" w:bidi="pt-BR"/>
        </w:rPr>
        <w:t> | </w:t>
      </w:r>
      <w:r w:rsidRPr="003F5208">
        <w:rPr>
          <w:sz w:val="26"/>
        </w:rPr>
        <w:t>agi brasil</w:t>
      </w:r>
      <w:r w:rsidR="009D5933" w:rsidRPr="003F5208">
        <w:rPr>
          <w:sz w:val="26"/>
          <w:lang w:val="pt-BR" w:bidi="pt-BR"/>
        </w:rPr>
        <w:t> | </w:t>
      </w:r>
      <w:r w:rsidRPr="003F5208">
        <w:rPr>
          <w:sz w:val="26"/>
        </w:rPr>
        <w:t xml:space="preserve">01/09/ 2020 </w:t>
      </w:r>
      <w:r w:rsidR="005973E5" w:rsidRPr="003F5208">
        <w:rPr>
          <w:sz w:val="26"/>
        </w:rPr>
        <w:t xml:space="preserve"> </w:t>
      </w:r>
      <w:r w:rsidRPr="003F5208">
        <w:rPr>
          <w:sz w:val="26"/>
        </w:rPr>
        <w:t xml:space="preserve">á </w:t>
      </w:r>
      <w:r w:rsidR="005973E5" w:rsidRPr="003F5208">
        <w:rPr>
          <w:sz w:val="26"/>
        </w:rPr>
        <w:t xml:space="preserve"> </w:t>
      </w:r>
      <w:r w:rsidRPr="003F5208">
        <w:rPr>
          <w:sz w:val="26"/>
        </w:rPr>
        <w:t>01/05/2022</w:t>
      </w:r>
    </w:p>
    <w:p w14:paraId="5E9B02EE" w14:textId="1C085FAD" w:rsidR="008771B5" w:rsidRPr="0068658F" w:rsidRDefault="008771B5" w:rsidP="008771B5">
      <w:pPr>
        <w:pStyle w:val="Commarcadores"/>
        <w:numPr>
          <w:ilvl w:val="0"/>
          <w:numId w:val="0"/>
        </w:numPr>
        <w:ind w:left="216"/>
        <w:rPr>
          <w:sz w:val="24"/>
          <w:szCs w:val="24"/>
        </w:rPr>
      </w:pPr>
      <w:r w:rsidRPr="008771B5">
        <w:rPr>
          <w:sz w:val="24"/>
          <w:szCs w:val="24"/>
        </w:rPr>
        <w:t>responsável por operar máquinas de corte controladas por computador (CNC) para produzir peças metálicas com precisão e eficiência</w:t>
      </w:r>
      <w:r>
        <w:rPr>
          <w:sz w:val="24"/>
          <w:szCs w:val="24"/>
        </w:rPr>
        <w:t xml:space="preserve"> ,  </w:t>
      </w:r>
      <w:r w:rsidRPr="008771B5">
        <w:rPr>
          <w:sz w:val="24"/>
          <w:szCs w:val="24"/>
        </w:rPr>
        <w:t>preparação e configuração da máquina, interpretação de desenhos técnicos, programação do corte, monitoramento do processo e garantia da qualidade das peças. </w:t>
      </w:r>
    </w:p>
    <w:p w14:paraId="448FCF1C" w14:textId="3A2FC054" w:rsidR="0068658F" w:rsidRPr="003F5208" w:rsidRDefault="0068658F" w:rsidP="0068658F">
      <w:pPr>
        <w:pStyle w:val="Ttulo2"/>
        <w:rPr>
          <w:sz w:val="26"/>
        </w:rPr>
      </w:pPr>
      <w:r w:rsidRPr="003F5208">
        <w:rPr>
          <w:sz w:val="26"/>
        </w:rPr>
        <w:t>operador de produção</w:t>
      </w:r>
      <w:r w:rsidRPr="003F5208">
        <w:rPr>
          <w:sz w:val="26"/>
          <w:lang w:val="pt-BR" w:bidi="pt-BR"/>
        </w:rPr>
        <w:t> | </w:t>
      </w:r>
      <w:r w:rsidRPr="003F5208">
        <w:rPr>
          <w:sz w:val="26"/>
        </w:rPr>
        <w:t>agi brasil</w:t>
      </w:r>
      <w:r w:rsidRPr="003F5208">
        <w:rPr>
          <w:sz w:val="26"/>
          <w:lang w:val="pt-BR" w:bidi="pt-BR"/>
        </w:rPr>
        <w:t> | </w:t>
      </w:r>
      <w:r w:rsidRPr="003F5208">
        <w:rPr>
          <w:sz w:val="26"/>
        </w:rPr>
        <w:t>16/04/ 2018  á  01/09/ 2020</w:t>
      </w:r>
    </w:p>
    <w:p w14:paraId="7A5E9036" w14:textId="4F2069FF" w:rsidR="0068658F" w:rsidRPr="0068658F" w:rsidRDefault="0068658F" w:rsidP="0068658F">
      <w:pPr>
        <w:pStyle w:val="Commarcadores"/>
        <w:numPr>
          <w:ilvl w:val="0"/>
          <w:numId w:val="24"/>
        </w:numPr>
        <w:rPr>
          <w:sz w:val="24"/>
          <w:szCs w:val="24"/>
        </w:rPr>
      </w:pPr>
      <w:r w:rsidRPr="0068658F">
        <w:rPr>
          <w:sz w:val="24"/>
          <w:szCs w:val="24"/>
        </w:rPr>
        <w:t>Responsável por operar  máquinas manuais e auxiliar em atividades de rotina de dentro da fábrica.</w:t>
      </w:r>
    </w:p>
    <w:sectPr w:rsidR="0068658F" w:rsidRPr="0068658F" w:rsidSect="00617B26">
      <w:footerReference w:type="default" r:id="rId8"/>
      <w:pgSz w:w="11907" w:h="16839" w:code="9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8AD11A" w14:textId="77777777" w:rsidR="001C44EA" w:rsidRDefault="001C44EA">
      <w:pPr>
        <w:spacing w:after="0"/>
      </w:pPr>
      <w:r>
        <w:separator/>
      </w:r>
    </w:p>
  </w:endnote>
  <w:endnote w:type="continuationSeparator" w:id="0">
    <w:p w14:paraId="73B65908" w14:textId="77777777" w:rsidR="001C44EA" w:rsidRDefault="001C44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MS PMincho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728557" w14:textId="77777777" w:rsidR="006270A9" w:rsidRDefault="009D5933">
    <w:pPr>
      <w:pStyle w:val="Rodap"/>
    </w:pPr>
    <w:r>
      <w:rPr>
        <w:lang w:val="pt-BR" w:bidi="pt-BR"/>
      </w:rPr>
      <w:t xml:space="preserve">Página </w:t>
    </w:r>
    <w:r>
      <w:rPr>
        <w:lang w:val="pt-BR" w:bidi="pt-BR"/>
      </w:rPr>
      <w:fldChar w:fldCharType="begin"/>
    </w:r>
    <w:r>
      <w:rPr>
        <w:lang w:val="pt-BR" w:bidi="pt-BR"/>
      </w:rPr>
      <w:instrText xml:space="preserve"> PAGE   \* MERGEFORMAT </w:instrText>
    </w:r>
    <w:r>
      <w:rPr>
        <w:lang w:val="pt-BR" w:bidi="pt-BR"/>
      </w:rPr>
      <w:fldChar w:fldCharType="separate"/>
    </w:r>
    <w:r w:rsidR="006C5A7E">
      <w:rPr>
        <w:noProof/>
        <w:lang w:val="pt-BR" w:bidi="pt-BR"/>
      </w:rPr>
      <w:t>1</w:t>
    </w:r>
    <w:r>
      <w:rPr>
        <w:noProof/>
        <w:lang w:val="pt-BR" w:bidi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5DCCE5" w14:textId="77777777" w:rsidR="001C44EA" w:rsidRDefault="001C44EA">
      <w:pPr>
        <w:spacing w:after="0"/>
      </w:pPr>
      <w:r>
        <w:separator/>
      </w:r>
    </w:p>
  </w:footnote>
  <w:footnote w:type="continuationSeparator" w:id="0">
    <w:p w14:paraId="1A45F0DC" w14:textId="77777777" w:rsidR="001C44EA" w:rsidRDefault="001C44E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224"/>
        </w:tabs>
        <w:ind w:left="1224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0EEE7D6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Commarcadores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C864A0"/>
    <w:multiLevelType w:val="multilevel"/>
    <w:tmpl w:val="F42A8A2A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2FB2C6C"/>
    <w:multiLevelType w:val="hybridMultilevel"/>
    <w:tmpl w:val="C69846DA"/>
    <w:lvl w:ilvl="0" w:tplc="7C2E7A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0"/>
        <w:szCs w:val="1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FC5048"/>
    <w:multiLevelType w:val="multilevel"/>
    <w:tmpl w:val="04090023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6D9D5ECA"/>
    <w:multiLevelType w:val="multilevel"/>
    <w:tmpl w:val="2DB03242"/>
    <w:lvl w:ilvl="0">
      <w:start w:val="1"/>
      <w:numFmt w:val="decimal"/>
      <w:pStyle w:val="Numerada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0" w15:restartNumberingAfterBreak="0">
    <w:nsid w:val="71866955"/>
    <w:multiLevelType w:val="multilevel"/>
    <w:tmpl w:val="01684A10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872188174">
    <w:abstractNumId w:val="9"/>
  </w:num>
  <w:num w:numId="2" w16cid:durableId="1141923989">
    <w:abstractNumId w:val="9"/>
    <w:lvlOverride w:ilvl="0">
      <w:startOverride w:val="1"/>
    </w:lvlOverride>
  </w:num>
  <w:num w:numId="3" w16cid:durableId="1631209160">
    <w:abstractNumId w:val="9"/>
    <w:lvlOverride w:ilvl="0">
      <w:startOverride w:val="1"/>
    </w:lvlOverride>
  </w:num>
  <w:num w:numId="4" w16cid:durableId="1332947917">
    <w:abstractNumId w:val="9"/>
    <w:lvlOverride w:ilvl="0">
      <w:startOverride w:val="1"/>
    </w:lvlOverride>
  </w:num>
  <w:num w:numId="5" w16cid:durableId="1053891660">
    <w:abstractNumId w:val="8"/>
  </w:num>
  <w:num w:numId="6" w16cid:durableId="792290657">
    <w:abstractNumId w:val="7"/>
  </w:num>
  <w:num w:numId="7" w16cid:durableId="1047754137">
    <w:abstractNumId w:val="6"/>
  </w:num>
  <w:num w:numId="8" w16cid:durableId="731006312">
    <w:abstractNumId w:val="5"/>
  </w:num>
  <w:num w:numId="9" w16cid:durableId="269094606">
    <w:abstractNumId w:val="4"/>
  </w:num>
  <w:num w:numId="10" w16cid:durableId="1460150646">
    <w:abstractNumId w:val="3"/>
  </w:num>
  <w:num w:numId="11" w16cid:durableId="1715496462">
    <w:abstractNumId w:val="2"/>
  </w:num>
  <w:num w:numId="12" w16cid:durableId="1862625538">
    <w:abstractNumId w:val="1"/>
  </w:num>
  <w:num w:numId="13" w16cid:durableId="1583368859">
    <w:abstractNumId w:val="0"/>
  </w:num>
  <w:num w:numId="14" w16cid:durableId="833377544">
    <w:abstractNumId w:val="13"/>
  </w:num>
  <w:num w:numId="15" w16cid:durableId="1344043358">
    <w:abstractNumId w:val="16"/>
  </w:num>
  <w:num w:numId="16" w16cid:durableId="163327329">
    <w:abstractNumId w:val="12"/>
  </w:num>
  <w:num w:numId="17" w16cid:durableId="2039116201">
    <w:abstractNumId w:val="15"/>
  </w:num>
  <w:num w:numId="18" w16cid:durableId="434715670">
    <w:abstractNumId w:val="10"/>
  </w:num>
  <w:num w:numId="19" w16cid:durableId="2014451264">
    <w:abstractNumId w:val="20"/>
  </w:num>
  <w:num w:numId="20" w16cid:durableId="1486121168">
    <w:abstractNumId w:val="18"/>
  </w:num>
  <w:num w:numId="21" w16cid:durableId="20135154">
    <w:abstractNumId w:val="11"/>
  </w:num>
  <w:num w:numId="22" w16cid:durableId="110056976">
    <w:abstractNumId w:val="14"/>
  </w:num>
  <w:num w:numId="23" w16cid:durableId="101001082">
    <w:abstractNumId w:val="19"/>
  </w:num>
  <w:num w:numId="24" w16cid:durableId="119950761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41C"/>
    <w:rsid w:val="00015806"/>
    <w:rsid w:val="000A4F59"/>
    <w:rsid w:val="00115885"/>
    <w:rsid w:val="00141A4C"/>
    <w:rsid w:val="00143B4A"/>
    <w:rsid w:val="00144368"/>
    <w:rsid w:val="001B29CF"/>
    <w:rsid w:val="001C44EA"/>
    <w:rsid w:val="001D4068"/>
    <w:rsid w:val="001E4D32"/>
    <w:rsid w:val="00210636"/>
    <w:rsid w:val="00254252"/>
    <w:rsid w:val="00255FFC"/>
    <w:rsid w:val="002572A3"/>
    <w:rsid w:val="0028220F"/>
    <w:rsid w:val="003071CE"/>
    <w:rsid w:val="00356C14"/>
    <w:rsid w:val="003806D0"/>
    <w:rsid w:val="003D6F93"/>
    <w:rsid w:val="003F5208"/>
    <w:rsid w:val="00404188"/>
    <w:rsid w:val="004F2392"/>
    <w:rsid w:val="0052129F"/>
    <w:rsid w:val="00577924"/>
    <w:rsid w:val="0058518A"/>
    <w:rsid w:val="005973E5"/>
    <w:rsid w:val="005A4FDE"/>
    <w:rsid w:val="006168E8"/>
    <w:rsid w:val="00617B26"/>
    <w:rsid w:val="006270A9"/>
    <w:rsid w:val="00675956"/>
    <w:rsid w:val="00681034"/>
    <w:rsid w:val="0068658F"/>
    <w:rsid w:val="006B7ADB"/>
    <w:rsid w:val="006C5A7E"/>
    <w:rsid w:val="007117F0"/>
    <w:rsid w:val="00746255"/>
    <w:rsid w:val="007D68DD"/>
    <w:rsid w:val="008112D6"/>
    <w:rsid w:val="00816216"/>
    <w:rsid w:val="00816AB1"/>
    <w:rsid w:val="0082241C"/>
    <w:rsid w:val="008771B5"/>
    <w:rsid w:val="0087734B"/>
    <w:rsid w:val="00932194"/>
    <w:rsid w:val="009D5933"/>
    <w:rsid w:val="009E7B6C"/>
    <w:rsid w:val="00B573C7"/>
    <w:rsid w:val="00B8495E"/>
    <w:rsid w:val="00BD768D"/>
    <w:rsid w:val="00C4231B"/>
    <w:rsid w:val="00C61F8E"/>
    <w:rsid w:val="00CF50F3"/>
    <w:rsid w:val="00D02A7F"/>
    <w:rsid w:val="00DD2876"/>
    <w:rsid w:val="00E6115A"/>
    <w:rsid w:val="00E71C70"/>
    <w:rsid w:val="00E83E4B"/>
    <w:rsid w:val="00F00293"/>
    <w:rsid w:val="00F249CD"/>
    <w:rsid w:val="00F40787"/>
    <w:rsid w:val="00F55B02"/>
    <w:rsid w:val="00F9252C"/>
    <w:rsid w:val="00FA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4115F"/>
  <w15:chartTrackingRefBased/>
  <w15:docId w15:val="{A32B4B50-81D9-4A43-8206-805026743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pt-PT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9CF"/>
  </w:style>
  <w:style w:type="paragraph" w:styleId="Ttulo1">
    <w:name w:val="heading 1"/>
    <w:basedOn w:val="Normal"/>
    <w:link w:val="Ttulo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tuloChar">
    <w:name w:val="Título Char"/>
    <w:basedOn w:val="Fontepargpadro"/>
    <w:link w:val="Ttulo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TextodoEspaoReservado">
    <w:name w:val="Placeholder Text"/>
    <w:basedOn w:val="Fontepargpadro"/>
    <w:uiPriority w:val="99"/>
    <w:semiHidden/>
    <w:rsid w:val="00E83E4B"/>
    <w:rPr>
      <w:color w:val="393939" w:themeColor="text2" w:themeShade="BF"/>
    </w:rPr>
  </w:style>
  <w:style w:type="paragraph" w:styleId="Commarcadores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Cabealho">
    <w:name w:val="header"/>
    <w:basedOn w:val="Normal"/>
    <w:link w:val="CabealhoChar"/>
    <w:uiPriority w:val="99"/>
    <w:unhideWhenUsed/>
    <w:pPr>
      <w:spacing w:after="0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RodapChar">
    <w:name w:val="Rodapé Char"/>
    <w:basedOn w:val="Fontepargpadro"/>
    <w:link w:val="Rodap"/>
    <w:uiPriority w:val="99"/>
    <w:rsid w:val="00681034"/>
    <w:rPr>
      <w:color w:val="2A7B88" w:themeColor="accent1" w:themeShade="BF"/>
    </w:rPr>
  </w:style>
  <w:style w:type="character" w:customStyle="1" w:styleId="Ttulo1Char">
    <w:name w:val="Título 1 Char"/>
    <w:basedOn w:val="Fontepargpadro"/>
    <w:link w:val="Ttulo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contextualSpacing w:val="0"/>
      <w:outlineLvl w:val="9"/>
    </w:pPr>
  </w:style>
  <w:style w:type="character" w:styleId="nfaseIntensa">
    <w:name w:val="Intense Emphasis"/>
    <w:basedOn w:val="Fontepargpadro"/>
    <w:uiPriority w:val="21"/>
    <w:semiHidden/>
    <w:unhideWhenUsed/>
    <w:qFormat/>
    <w:rPr>
      <w:i/>
      <w:iCs/>
      <w:color w:val="2A7B88" w:themeColor="accent1" w:themeShade="BF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i/>
      <w:iCs/>
      <w:color w:val="2A7B88" w:themeColor="accent1" w:themeShade="BF"/>
    </w:rPr>
  </w:style>
  <w:style w:type="paragraph" w:styleId="Numerada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Fontepargpadro"/>
    <w:uiPriority w:val="99"/>
    <w:semiHidden/>
    <w:unhideWhenUsed/>
    <w:rsid w:val="00E83E4B"/>
    <w:rPr>
      <w:color w:val="2A7B88" w:themeColor="accent1" w:themeShade="B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83E4B"/>
    <w:rPr>
      <w:szCs w:val="16"/>
    </w:rPr>
  </w:style>
  <w:style w:type="paragraph" w:styleId="Textoembloco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83E4B"/>
    <w:rPr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8220F"/>
    <w:rPr>
      <w:sz w:val="22"/>
      <w:szCs w:val="16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220F"/>
    <w:rPr>
      <w:rFonts w:ascii="Segoe UI" w:hAnsi="Segoe UI" w:cs="Segoe UI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8220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8220F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220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220F"/>
    <w:rPr>
      <w:b/>
      <w:bCs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8220F"/>
    <w:rPr>
      <w:szCs w:val="20"/>
    </w:rPr>
  </w:style>
  <w:style w:type="paragraph" w:styleId="Remetente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8220F"/>
    <w:rPr>
      <w:szCs w:val="20"/>
    </w:rPr>
  </w:style>
  <w:style w:type="character" w:styleId="CdigoHTML">
    <w:name w:val="HTML Code"/>
    <w:basedOn w:val="Fontepargpadro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TecladoHTML">
    <w:name w:val="HTML Keyboard"/>
    <w:basedOn w:val="Fontepargpadro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8220F"/>
    <w:rPr>
      <w:rFonts w:ascii="Consolas" w:hAnsi="Consolas"/>
      <w:szCs w:val="20"/>
    </w:rPr>
  </w:style>
  <w:style w:type="character" w:styleId="MquinadeescreverHTML">
    <w:name w:val="HTML Typewriter"/>
    <w:basedOn w:val="Fontepargpadro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Textodemacro">
    <w:name w:val="macro"/>
    <w:link w:val="Textodemacro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28220F"/>
    <w:rPr>
      <w:rFonts w:ascii="Consolas" w:hAnsi="Consolas"/>
      <w:szCs w:val="20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28220F"/>
    <w:rPr>
      <w:rFonts w:ascii="Consolas" w:hAnsi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con\AppData\Roaming\Microsoft\Templates\Curr&#237;culo%20(c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0E29D8808544D20B81E1BF82B6265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BAC6D1-7E05-434F-98C6-CAD820AEC61C}"/>
      </w:docPartPr>
      <w:docPartBody>
        <w:p w:rsidR="00302CB4" w:rsidRDefault="00000000">
          <w:pPr>
            <w:pStyle w:val="80E29D8808544D20B81E1BF82B62651F"/>
          </w:pPr>
          <w:r>
            <w:rPr>
              <w:lang w:bidi="pt-BR"/>
            </w:rPr>
            <w:t>Objetivo</w:t>
          </w:r>
        </w:p>
      </w:docPartBody>
    </w:docPart>
    <w:docPart>
      <w:docPartPr>
        <w:name w:val="41254176915E42879BCC57E47F091E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104E90-8CE2-48BB-A5C1-64F020085713}"/>
      </w:docPartPr>
      <w:docPartBody>
        <w:p w:rsidR="00302CB4" w:rsidRDefault="00000000">
          <w:pPr>
            <w:pStyle w:val="41254176915E42879BCC57E47F091EE4"/>
          </w:pPr>
          <w:r>
            <w:rPr>
              <w:lang w:bidi="pt-BR"/>
            </w:rPr>
            <w:t>Educação</w:t>
          </w:r>
        </w:p>
      </w:docPartBody>
    </w:docPart>
    <w:docPart>
      <w:docPartPr>
        <w:name w:val="27D5262D70FC4788B662E30DAE6030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8DCC61-9FD6-404C-9F77-C69CBD2E8899}"/>
      </w:docPartPr>
      <w:docPartBody>
        <w:p w:rsidR="00302CB4" w:rsidRDefault="00000000">
          <w:pPr>
            <w:pStyle w:val="27D5262D70FC4788B662E30DAE603043"/>
          </w:pPr>
          <w:r>
            <w:rPr>
              <w:lang w:bidi="pt-BR"/>
            </w:rPr>
            <w:t>Habilidades e Conhecimentos</w:t>
          </w:r>
        </w:p>
      </w:docPartBody>
    </w:docPart>
    <w:docPart>
      <w:docPartPr>
        <w:name w:val="27C8A90B7A7749BFA0556E81B0FBC3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D82B51-27EF-41E4-B16E-44F854158E37}"/>
      </w:docPartPr>
      <w:docPartBody>
        <w:p w:rsidR="00302CB4" w:rsidRDefault="00000000">
          <w:pPr>
            <w:pStyle w:val="27C8A90B7A7749BFA0556E81B0FBC3A4"/>
          </w:pPr>
          <w:r>
            <w:rPr>
              <w:lang w:bidi="pt-BR"/>
            </w:rPr>
            <w:t>Experiência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MS PMincho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26A"/>
    <w:rsid w:val="00163AA8"/>
    <w:rsid w:val="00254252"/>
    <w:rsid w:val="00255FFC"/>
    <w:rsid w:val="002B1ED1"/>
    <w:rsid w:val="002C4EE8"/>
    <w:rsid w:val="00302CB4"/>
    <w:rsid w:val="00404188"/>
    <w:rsid w:val="0053326A"/>
    <w:rsid w:val="006B7ADB"/>
    <w:rsid w:val="007039FF"/>
    <w:rsid w:val="00B404D1"/>
    <w:rsid w:val="00B8495E"/>
    <w:rsid w:val="00E517BD"/>
    <w:rsid w:val="00E71C70"/>
    <w:rsid w:val="00F4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80E29D8808544D20B81E1BF82B62651F">
    <w:name w:val="80E29D8808544D20B81E1BF82B62651F"/>
  </w:style>
  <w:style w:type="paragraph" w:customStyle="1" w:styleId="41254176915E42879BCC57E47F091EE4">
    <w:name w:val="41254176915E42879BCC57E47F091EE4"/>
  </w:style>
  <w:style w:type="paragraph" w:customStyle="1" w:styleId="27D5262D70FC4788B662E30DAE603043">
    <w:name w:val="27D5262D70FC4788B662E30DAE603043"/>
  </w:style>
  <w:style w:type="paragraph" w:customStyle="1" w:styleId="27C8A90B7A7749BFA0556E81B0FBC3A4">
    <w:name w:val="27C8A90B7A7749BFA0556E81B0FBC3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E6AB4-36B0-421F-A6B5-DFF6F9C35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 (cor)</Template>
  <TotalTime>51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Maicon</dc:creator>
  <cp:keywords/>
  <cp:lastModifiedBy>maicon santos</cp:lastModifiedBy>
  <cp:revision>66</cp:revision>
  <dcterms:created xsi:type="dcterms:W3CDTF">2025-07-11T13:06:00Z</dcterms:created>
  <dcterms:modified xsi:type="dcterms:W3CDTF">2025-11-03T17:14:00Z</dcterms:modified>
  <cp:version/>
</cp:coreProperties>
</file>